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781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3261"/>
        <w:gridCol w:w="2693"/>
      </w:tblGrid>
      <w:tr w:rsidR="009D1D10" w:rsidRPr="00FF4BD1" w14:paraId="22EB5A6B" w14:textId="437725CF" w:rsidTr="00051A48">
        <w:tc>
          <w:tcPr>
            <w:tcW w:w="704" w:type="dxa"/>
          </w:tcPr>
          <w:p w14:paraId="04B1F52C" w14:textId="77777777" w:rsidR="009D1D10" w:rsidRPr="00D037B3" w:rsidRDefault="009D1D10" w:rsidP="0057084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bookmarkStart w:id="0" w:name="_Hlk86327746"/>
            <w:r w:rsidRPr="00D037B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l.p. </w:t>
            </w:r>
          </w:p>
        </w:tc>
        <w:tc>
          <w:tcPr>
            <w:tcW w:w="3260" w:type="dxa"/>
          </w:tcPr>
          <w:p w14:paraId="3A175BF9" w14:textId="77777777" w:rsidR="009D1D10" w:rsidRPr="00D037B3" w:rsidRDefault="009D1D10" w:rsidP="0057084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037B3">
              <w:rPr>
                <w:rFonts w:ascii="Times New Roman" w:hAnsi="Times New Roman" w:cs="Times New Roman"/>
                <w:b/>
                <w:sz w:val="19"/>
                <w:szCs w:val="19"/>
              </w:rPr>
              <w:t>Imię i nazwisko nauczyciela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274B7F4" w14:textId="3E5667D4" w:rsidR="009D1D10" w:rsidRPr="00D037B3" w:rsidRDefault="009D1D10" w:rsidP="0057084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Godz. </w:t>
            </w:r>
            <w:proofErr w:type="spellStart"/>
            <w:r>
              <w:rPr>
                <w:b/>
                <w:sz w:val="19"/>
                <w:szCs w:val="19"/>
              </w:rPr>
              <w:t>czarnkowe</w:t>
            </w:r>
            <w:proofErr w:type="spellEnd"/>
          </w:p>
        </w:tc>
        <w:tc>
          <w:tcPr>
            <w:tcW w:w="2693" w:type="dxa"/>
          </w:tcPr>
          <w:p w14:paraId="095CC29D" w14:textId="1B5F139B" w:rsidR="009D1D10" w:rsidRPr="00414B64" w:rsidRDefault="009D1D10" w:rsidP="0057084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Konsultacje dla rodziców</w:t>
            </w:r>
            <w:r w:rsidR="00414B64">
              <w:rPr>
                <w:b/>
                <w:sz w:val="19"/>
                <w:szCs w:val="19"/>
              </w:rPr>
              <w:t>*</w:t>
            </w:r>
          </w:p>
        </w:tc>
      </w:tr>
      <w:tr w:rsidR="009D1D10" w:rsidRPr="00022586" w14:paraId="405AA182" w14:textId="0D54097E" w:rsidTr="00051A48">
        <w:tc>
          <w:tcPr>
            <w:tcW w:w="704" w:type="dxa"/>
          </w:tcPr>
          <w:p w14:paraId="39F87FE1" w14:textId="77777777" w:rsidR="009D1D10" w:rsidRPr="00022586" w:rsidRDefault="009D1D10" w:rsidP="00F526F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0D4EBFBF" w14:textId="1AF4F182" w:rsidR="009D1D10" w:rsidRPr="00022586" w:rsidRDefault="009D1D10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Antoniak-Zajączkowska Paulina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3AA3010" w14:textId="519250A6" w:rsidR="009D1D10" w:rsidRPr="005809FF" w:rsidRDefault="00E70CF6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p</w:t>
            </w:r>
            <w:r w:rsidR="00176413" w:rsidRPr="005809FF">
              <w:rPr>
                <w:rFonts w:ascii="Times New Roman" w:hAnsi="Times New Roman" w:cs="Times New Roman"/>
                <w:sz w:val="28"/>
                <w:szCs w:val="19"/>
              </w:rPr>
              <w:t>oniedziałek 8.50-9.50</w:t>
            </w:r>
          </w:p>
        </w:tc>
        <w:tc>
          <w:tcPr>
            <w:tcW w:w="2693" w:type="dxa"/>
          </w:tcPr>
          <w:p w14:paraId="6DB41793" w14:textId="489D00C6" w:rsidR="009D1D10" w:rsidRPr="005809FF" w:rsidRDefault="00176413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czwartki</w:t>
            </w:r>
          </w:p>
        </w:tc>
      </w:tr>
      <w:tr w:rsidR="009D1D10" w:rsidRPr="00022586" w14:paraId="62AF45DC" w14:textId="108864BB" w:rsidTr="00051A48">
        <w:trPr>
          <w:trHeight w:val="123"/>
        </w:trPr>
        <w:tc>
          <w:tcPr>
            <w:tcW w:w="704" w:type="dxa"/>
          </w:tcPr>
          <w:p w14:paraId="6FF2C314" w14:textId="77777777" w:rsidR="009D1D10" w:rsidRPr="00022586" w:rsidRDefault="009D1D10" w:rsidP="00F526F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4F32C1B6" w14:textId="0BAB7CE9" w:rsidR="009D1D10" w:rsidRPr="00022586" w:rsidRDefault="009D1D10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Bartnicka Izabela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89AF108" w14:textId="345D2697" w:rsidR="00FD301E" w:rsidRPr="005809FF" w:rsidRDefault="00E70CF6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w</w:t>
            </w:r>
            <w:r w:rsidR="00FD301E" w:rsidRPr="005809FF">
              <w:rPr>
                <w:rFonts w:ascii="Times New Roman" w:hAnsi="Times New Roman" w:cs="Times New Roman"/>
                <w:sz w:val="28"/>
                <w:szCs w:val="19"/>
              </w:rPr>
              <w:t>torek 14.40-15.40</w:t>
            </w:r>
          </w:p>
        </w:tc>
        <w:tc>
          <w:tcPr>
            <w:tcW w:w="2693" w:type="dxa"/>
          </w:tcPr>
          <w:p w14:paraId="6862DBFC" w14:textId="38889E7D" w:rsidR="009D1D10" w:rsidRPr="005809FF" w:rsidRDefault="00414B64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---------------</w:t>
            </w:r>
          </w:p>
        </w:tc>
      </w:tr>
      <w:tr w:rsidR="009D1D10" w:rsidRPr="00022586" w14:paraId="1D1214CA" w14:textId="5C63958B" w:rsidTr="00051A48">
        <w:tc>
          <w:tcPr>
            <w:tcW w:w="704" w:type="dxa"/>
          </w:tcPr>
          <w:p w14:paraId="7917EBC0" w14:textId="77777777" w:rsidR="009D1D10" w:rsidRPr="00022586" w:rsidRDefault="009D1D10" w:rsidP="00F526F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25BC14FF" w14:textId="5707A1A7" w:rsidR="009D1D10" w:rsidRPr="00022586" w:rsidRDefault="009D1D10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Bielawski Sławomir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7FC58F1" w14:textId="4B5C55FC" w:rsidR="009D1D10" w:rsidRPr="005809FF" w:rsidRDefault="00E70CF6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w</w:t>
            </w:r>
            <w:r w:rsidR="009210C6" w:rsidRPr="005809FF">
              <w:rPr>
                <w:rFonts w:ascii="Times New Roman" w:hAnsi="Times New Roman" w:cs="Times New Roman"/>
                <w:sz w:val="28"/>
                <w:szCs w:val="19"/>
              </w:rPr>
              <w:t>torek 13.35-14.35</w:t>
            </w:r>
          </w:p>
        </w:tc>
        <w:tc>
          <w:tcPr>
            <w:tcW w:w="2693" w:type="dxa"/>
          </w:tcPr>
          <w:p w14:paraId="59022224" w14:textId="3DAD7647" w:rsidR="009D1D10" w:rsidRPr="005809FF" w:rsidRDefault="00B95B54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środy</w:t>
            </w:r>
          </w:p>
        </w:tc>
      </w:tr>
      <w:tr w:rsidR="009D1D10" w:rsidRPr="00022586" w14:paraId="4C622D7E" w14:textId="6104B362" w:rsidTr="00051A48">
        <w:tc>
          <w:tcPr>
            <w:tcW w:w="704" w:type="dxa"/>
          </w:tcPr>
          <w:p w14:paraId="59B43E6E" w14:textId="77777777" w:rsidR="009D1D10" w:rsidRPr="00022586" w:rsidRDefault="009D1D10" w:rsidP="00F526F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72CBF2E0" w14:textId="30BD2AB4" w:rsidR="009D1D10" w:rsidRPr="00022586" w:rsidRDefault="009D1D10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Chlewska Joanna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8C5B6BB" w14:textId="5F4E26C7" w:rsidR="009D1D10" w:rsidRPr="005809FF" w:rsidRDefault="00E70CF6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p</w:t>
            </w:r>
            <w:r w:rsidR="00C00AB6" w:rsidRPr="005809FF">
              <w:rPr>
                <w:rFonts w:ascii="Times New Roman" w:hAnsi="Times New Roman" w:cs="Times New Roman"/>
                <w:sz w:val="28"/>
                <w:szCs w:val="19"/>
              </w:rPr>
              <w:t>oniedziałek 15.15-16.15</w:t>
            </w:r>
          </w:p>
        </w:tc>
        <w:tc>
          <w:tcPr>
            <w:tcW w:w="2693" w:type="dxa"/>
          </w:tcPr>
          <w:p w14:paraId="7ABF960C" w14:textId="0EC88A43" w:rsidR="009D1D10" w:rsidRPr="005809FF" w:rsidRDefault="00414B64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---------------</w:t>
            </w:r>
          </w:p>
        </w:tc>
      </w:tr>
      <w:tr w:rsidR="009D1D10" w:rsidRPr="00022586" w14:paraId="5E693A9B" w14:textId="79D75124" w:rsidTr="00051A48">
        <w:tc>
          <w:tcPr>
            <w:tcW w:w="704" w:type="dxa"/>
          </w:tcPr>
          <w:p w14:paraId="6D781D60" w14:textId="77777777" w:rsidR="009D1D10" w:rsidRPr="00022586" w:rsidRDefault="009D1D10" w:rsidP="00F526F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340BED94" w14:textId="250842DD" w:rsidR="009D1D10" w:rsidRPr="00022586" w:rsidRDefault="009D1D10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Cichomska Katarzyna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92B667D" w14:textId="7C61FC3D" w:rsidR="009D1D10" w:rsidRPr="005809FF" w:rsidRDefault="00E70CF6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ś</w:t>
            </w:r>
            <w:r w:rsidR="00176413" w:rsidRPr="005809FF">
              <w:rPr>
                <w:rFonts w:ascii="Times New Roman" w:hAnsi="Times New Roman" w:cs="Times New Roman"/>
                <w:sz w:val="28"/>
                <w:szCs w:val="19"/>
              </w:rPr>
              <w:t>roda 14.50-15.50</w:t>
            </w:r>
          </w:p>
        </w:tc>
        <w:tc>
          <w:tcPr>
            <w:tcW w:w="2693" w:type="dxa"/>
          </w:tcPr>
          <w:p w14:paraId="5D237193" w14:textId="272AAF2E" w:rsidR="009D1D10" w:rsidRPr="005809FF" w:rsidRDefault="00176413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czwartki</w:t>
            </w:r>
          </w:p>
        </w:tc>
      </w:tr>
      <w:tr w:rsidR="009D1D10" w:rsidRPr="00022586" w14:paraId="42BAE52A" w14:textId="77777777" w:rsidTr="00051A48">
        <w:tc>
          <w:tcPr>
            <w:tcW w:w="704" w:type="dxa"/>
          </w:tcPr>
          <w:p w14:paraId="1205FF4E" w14:textId="77777777" w:rsidR="009D1D10" w:rsidRPr="00022586" w:rsidRDefault="009D1D10" w:rsidP="00F526F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sz w:val="22"/>
                <w:szCs w:val="19"/>
              </w:rPr>
            </w:pPr>
          </w:p>
        </w:tc>
        <w:tc>
          <w:tcPr>
            <w:tcW w:w="3260" w:type="dxa"/>
          </w:tcPr>
          <w:p w14:paraId="0B2011E8" w14:textId="70AB5720" w:rsidR="009D1D10" w:rsidRPr="00022586" w:rsidRDefault="009D1D10" w:rsidP="00F526F0">
            <w:pPr>
              <w:spacing w:line="276" w:lineRule="auto"/>
              <w:rPr>
                <w:sz w:val="28"/>
                <w:szCs w:val="19"/>
              </w:rPr>
            </w:pPr>
            <w:proofErr w:type="spellStart"/>
            <w:r w:rsidRPr="00022586">
              <w:rPr>
                <w:sz w:val="28"/>
                <w:szCs w:val="19"/>
              </w:rPr>
              <w:t>Chernikovych</w:t>
            </w:r>
            <w:proofErr w:type="spellEnd"/>
            <w:r w:rsidRPr="00022586">
              <w:rPr>
                <w:sz w:val="28"/>
                <w:szCs w:val="19"/>
              </w:rPr>
              <w:t xml:space="preserve"> </w:t>
            </w:r>
            <w:proofErr w:type="spellStart"/>
            <w:r w:rsidRPr="00022586">
              <w:rPr>
                <w:sz w:val="28"/>
                <w:szCs w:val="19"/>
              </w:rPr>
              <w:t>Sergii</w:t>
            </w:r>
            <w:proofErr w:type="spellEnd"/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85B9818" w14:textId="571DA946" w:rsidR="009D1D10" w:rsidRPr="005809FF" w:rsidRDefault="00E70CF6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p</w:t>
            </w:r>
            <w:r w:rsidR="00C00AB6" w:rsidRPr="005809FF">
              <w:rPr>
                <w:rFonts w:ascii="Times New Roman" w:hAnsi="Times New Roman" w:cs="Times New Roman"/>
                <w:sz w:val="28"/>
                <w:szCs w:val="19"/>
              </w:rPr>
              <w:t>iątek 16.00-17.00</w:t>
            </w:r>
          </w:p>
        </w:tc>
        <w:tc>
          <w:tcPr>
            <w:tcW w:w="2693" w:type="dxa"/>
          </w:tcPr>
          <w:p w14:paraId="1CE6AE02" w14:textId="4D7EE812" w:rsidR="009D1D10" w:rsidRPr="005809FF" w:rsidRDefault="00414B64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---------------</w:t>
            </w:r>
          </w:p>
        </w:tc>
      </w:tr>
      <w:tr w:rsidR="009D1D10" w:rsidRPr="00022586" w14:paraId="20A34588" w14:textId="1D90740A" w:rsidTr="00051A48">
        <w:tc>
          <w:tcPr>
            <w:tcW w:w="704" w:type="dxa"/>
          </w:tcPr>
          <w:p w14:paraId="05FA4506" w14:textId="77777777" w:rsidR="009D1D10" w:rsidRPr="00022586" w:rsidRDefault="009D1D10" w:rsidP="00F526F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6D369C31" w14:textId="37A2491C" w:rsidR="009D1D10" w:rsidRPr="00022586" w:rsidRDefault="009D1D10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Dawidowicz Witold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D5F1C4D" w14:textId="23FB3B38" w:rsidR="009D1D10" w:rsidRPr="005809FF" w:rsidRDefault="00E70CF6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</w:t>
            </w:r>
            <w:r w:rsidR="00C00AB6" w:rsidRPr="005809FF">
              <w:rPr>
                <w:rFonts w:ascii="Times New Roman" w:hAnsi="Times New Roman" w:cs="Times New Roman"/>
                <w:sz w:val="28"/>
                <w:szCs w:val="19"/>
              </w:rPr>
              <w:t>zwartek 12.50-13.50</w:t>
            </w:r>
          </w:p>
        </w:tc>
        <w:tc>
          <w:tcPr>
            <w:tcW w:w="2693" w:type="dxa"/>
          </w:tcPr>
          <w:p w14:paraId="3F852564" w14:textId="393C6F98" w:rsidR="009D1D10" w:rsidRPr="005809FF" w:rsidRDefault="00C00AB6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czwartki</w:t>
            </w:r>
          </w:p>
        </w:tc>
      </w:tr>
      <w:tr w:rsidR="009D1D10" w:rsidRPr="00022586" w14:paraId="63110148" w14:textId="77777777" w:rsidTr="00051A48">
        <w:tc>
          <w:tcPr>
            <w:tcW w:w="704" w:type="dxa"/>
          </w:tcPr>
          <w:p w14:paraId="2B5A9F81" w14:textId="77777777" w:rsidR="009D1D10" w:rsidRPr="00022586" w:rsidRDefault="009D1D10" w:rsidP="00F526F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4EA5F0BA" w14:textId="5FDB52BA" w:rsidR="009D1D10" w:rsidRPr="00022586" w:rsidRDefault="009D1D10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Dębska Joanna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F10F9BE" w14:textId="68336A3E" w:rsidR="009D1D10" w:rsidRPr="005809FF" w:rsidRDefault="00E70CF6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w</w:t>
            </w:r>
            <w:r w:rsidR="00176413" w:rsidRPr="005809FF">
              <w:rPr>
                <w:rFonts w:ascii="Times New Roman" w:hAnsi="Times New Roman" w:cs="Times New Roman"/>
                <w:sz w:val="28"/>
                <w:szCs w:val="19"/>
              </w:rPr>
              <w:t>torek 15.40-16.40</w:t>
            </w:r>
          </w:p>
        </w:tc>
        <w:tc>
          <w:tcPr>
            <w:tcW w:w="2693" w:type="dxa"/>
          </w:tcPr>
          <w:p w14:paraId="5949D69F" w14:textId="6E031774" w:rsidR="009D1D10" w:rsidRPr="005809FF" w:rsidRDefault="00B95B54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czwartki</w:t>
            </w:r>
          </w:p>
        </w:tc>
      </w:tr>
      <w:tr w:rsidR="009D1D10" w:rsidRPr="00022586" w14:paraId="063623C6" w14:textId="77777777" w:rsidTr="00051A48">
        <w:tc>
          <w:tcPr>
            <w:tcW w:w="704" w:type="dxa"/>
          </w:tcPr>
          <w:p w14:paraId="296BE8E1" w14:textId="77777777" w:rsidR="009D1D10" w:rsidRPr="00022586" w:rsidRDefault="009D1D10" w:rsidP="00F526F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sz w:val="22"/>
                <w:szCs w:val="19"/>
              </w:rPr>
            </w:pPr>
          </w:p>
        </w:tc>
        <w:tc>
          <w:tcPr>
            <w:tcW w:w="3260" w:type="dxa"/>
          </w:tcPr>
          <w:p w14:paraId="2BD1C101" w14:textId="2FEB30E9" w:rsidR="009D1D10" w:rsidRPr="00022586" w:rsidRDefault="009D1D10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Domagała Paulina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8E5FEDC" w14:textId="73D05E35" w:rsidR="009D1D10" w:rsidRPr="005809FF" w:rsidRDefault="00E70CF6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p</w:t>
            </w:r>
            <w:r w:rsidR="00176413" w:rsidRPr="005809FF">
              <w:rPr>
                <w:rFonts w:ascii="Times New Roman" w:hAnsi="Times New Roman" w:cs="Times New Roman"/>
                <w:sz w:val="28"/>
                <w:szCs w:val="19"/>
              </w:rPr>
              <w:t>iątek 13.35-14.35</w:t>
            </w:r>
          </w:p>
        </w:tc>
        <w:tc>
          <w:tcPr>
            <w:tcW w:w="2693" w:type="dxa"/>
          </w:tcPr>
          <w:p w14:paraId="1A6EF9F1" w14:textId="02739C11" w:rsidR="009D1D10" w:rsidRPr="005809FF" w:rsidRDefault="00B95B54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środy</w:t>
            </w:r>
          </w:p>
        </w:tc>
      </w:tr>
      <w:tr w:rsidR="009D1D10" w:rsidRPr="00022586" w14:paraId="02738D5C" w14:textId="623C3449" w:rsidTr="00051A48">
        <w:tc>
          <w:tcPr>
            <w:tcW w:w="704" w:type="dxa"/>
          </w:tcPr>
          <w:p w14:paraId="32AF31CC" w14:textId="77777777" w:rsidR="009D1D10" w:rsidRPr="00022586" w:rsidRDefault="009D1D10" w:rsidP="00F526F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06162C37" w14:textId="2EC71B4C" w:rsidR="009D1D10" w:rsidRPr="00022586" w:rsidRDefault="009D1D10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Filipiak Małgorzata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CF63187" w14:textId="33A0AF0B" w:rsidR="009D1D10" w:rsidRPr="005809FF" w:rsidRDefault="00E70CF6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w</w:t>
            </w:r>
            <w:r w:rsidR="00984A9C" w:rsidRPr="005809FF">
              <w:rPr>
                <w:rFonts w:ascii="Times New Roman" w:hAnsi="Times New Roman" w:cs="Times New Roman"/>
                <w:sz w:val="28"/>
                <w:szCs w:val="19"/>
              </w:rPr>
              <w:t>torek 9.45-10.45</w:t>
            </w:r>
          </w:p>
        </w:tc>
        <w:tc>
          <w:tcPr>
            <w:tcW w:w="2693" w:type="dxa"/>
          </w:tcPr>
          <w:p w14:paraId="5ED756E2" w14:textId="77C6BEDE" w:rsidR="009D1D10" w:rsidRPr="005809FF" w:rsidRDefault="00B95B54" w:rsidP="00F526F0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środy</w:t>
            </w:r>
          </w:p>
        </w:tc>
      </w:tr>
      <w:tr w:rsidR="009D1D10" w:rsidRPr="00022586" w14:paraId="2DE8A59E" w14:textId="0163B1CE" w:rsidTr="00051A48">
        <w:tc>
          <w:tcPr>
            <w:tcW w:w="704" w:type="dxa"/>
          </w:tcPr>
          <w:p w14:paraId="2602B3F4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50BE4D97" w14:textId="725F8370" w:rsidR="009D1D10" w:rsidRPr="00022586" w:rsidRDefault="009D1D10" w:rsidP="0079067A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Grabowska –Czaja Agnieszka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E0068A3" w14:textId="393D9123" w:rsidR="009D1D10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ś</w:t>
            </w:r>
            <w:r w:rsidR="00176413" w:rsidRPr="005809FF">
              <w:rPr>
                <w:rFonts w:ascii="Times New Roman" w:hAnsi="Times New Roman" w:cs="Times New Roman"/>
                <w:sz w:val="28"/>
                <w:szCs w:val="19"/>
              </w:rPr>
              <w:t>roda 13.55-14.40</w:t>
            </w:r>
          </w:p>
        </w:tc>
        <w:tc>
          <w:tcPr>
            <w:tcW w:w="2693" w:type="dxa"/>
          </w:tcPr>
          <w:p w14:paraId="0908CC04" w14:textId="08C625EE" w:rsidR="009D1D10" w:rsidRPr="005809FF" w:rsidRDefault="00176413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czwartki</w:t>
            </w:r>
          </w:p>
        </w:tc>
      </w:tr>
      <w:tr w:rsidR="009D1D10" w:rsidRPr="00022586" w14:paraId="3602434C" w14:textId="1B839B74" w:rsidTr="00051A48">
        <w:tc>
          <w:tcPr>
            <w:tcW w:w="704" w:type="dxa"/>
          </w:tcPr>
          <w:p w14:paraId="51266DF9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4A55BF8D" w14:textId="741AA481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proofErr w:type="spellStart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Goldwesser</w:t>
            </w:r>
            <w:proofErr w:type="spellEnd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 xml:space="preserve"> Jagoda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0A83B80" w14:textId="7987DE6C" w:rsidR="009D1D10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p</w:t>
            </w:r>
            <w:r w:rsidR="007F0B79" w:rsidRPr="005809FF">
              <w:rPr>
                <w:rFonts w:ascii="Times New Roman" w:hAnsi="Times New Roman" w:cs="Times New Roman"/>
                <w:sz w:val="28"/>
                <w:szCs w:val="19"/>
              </w:rPr>
              <w:t>oniedziałek 12.00-13.00</w:t>
            </w:r>
          </w:p>
        </w:tc>
        <w:tc>
          <w:tcPr>
            <w:tcW w:w="2693" w:type="dxa"/>
          </w:tcPr>
          <w:p w14:paraId="324D0A15" w14:textId="3BF842FE" w:rsidR="009D1D10" w:rsidRPr="005809FF" w:rsidRDefault="00414B64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-------------</w:t>
            </w:r>
          </w:p>
        </w:tc>
      </w:tr>
      <w:tr w:rsidR="009D1D10" w:rsidRPr="00022586" w14:paraId="75E59BF2" w14:textId="63949D68" w:rsidTr="00051A48">
        <w:tc>
          <w:tcPr>
            <w:tcW w:w="704" w:type="dxa"/>
          </w:tcPr>
          <w:p w14:paraId="2EBB8F79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6C7BE4C1" w14:textId="06319FAF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Grochulska Karolina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58185D6" w14:textId="20149BA8" w:rsidR="009D1D10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</w:t>
            </w:r>
            <w:r w:rsidR="00176413" w:rsidRPr="005809FF">
              <w:rPr>
                <w:rFonts w:ascii="Times New Roman" w:hAnsi="Times New Roman" w:cs="Times New Roman"/>
                <w:sz w:val="28"/>
                <w:szCs w:val="19"/>
              </w:rPr>
              <w:t>zwartek 14.30-15.30</w:t>
            </w:r>
          </w:p>
        </w:tc>
        <w:tc>
          <w:tcPr>
            <w:tcW w:w="2693" w:type="dxa"/>
          </w:tcPr>
          <w:p w14:paraId="662ADBA4" w14:textId="034A7DAE" w:rsidR="009D1D10" w:rsidRPr="005809FF" w:rsidRDefault="00414B64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-------------</w:t>
            </w:r>
          </w:p>
        </w:tc>
      </w:tr>
      <w:tr w:rsidR="009D1D10" w:rsidRPr="00022586" w14:paraId="5C93E445" w14:textId="00945E47" w:rsidTr="00051A48">
        <w:tc>
          <w:tcPr>
            <w:tcW w:w="704" w:type="dxa"/>
          </w:tcPr>
          <w:p w14:paraId="049C9239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05A23933" w14:textId="615D6183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proofErr w:type="spellStart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Holtz</w:t>
            </w:r>
            <w:proofErr w:type="spellEnd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 xml:space="preserve"> Marcin 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68E7FE2" w14:textId="051A64FE" w:rsidR="009D1D10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w</w:t>
            </w:r>
            <w:r w:rsidR="00176413" w:rsidRPr="005809FF">
              <w:rPr>
                <w:rFonts w:ascii="Times New Roman" w:hAnsi="Times New Roman" w:cs="Times New Roman"/>
                <w:sz w:val="28"/>
                <w:szCs w:val="19"/>
              </w:rPr>
              <w:t>torek 7.55-8.55</w:t>
            </w:r>
          </w:p>
        </w:tc>
        <w:tc>
          <w:tcPr>
            <w:tcW w:w="2693" w:type="dxa"/>
          </w:tcPr>
          <w:p w14:paraId="4B9C2877" w14:textId="56E19A5A" w:rsidR="009D1D10" w:rsidRPr="005809FF" w:rsidRDefault="00B95B54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środy</w:t>
            </w:r>
          </w:p>
        </w:tc>
      </w:tr>
      <w:tr w:rsidR="009D1D10" w:rsidRPr="00022586" w14:paraId="0B81F9E4" w14:textId="455CE5AE" w:rsidTr="00051A48">
        <w:tc>
          <w:tcPr>
            <w:tcW w:w="704" w:type="dxa"/>
          </w:tcPr>
          <w:p w14:paraId="30A9073B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5F8725F1" w14:textId="0BDA9176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Horna Karolina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23AC0C8" w14:textId="5A7CC2D4" w:rsidR="009D1D10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w</w:t>
            </w:r>
            <w:r w:rsidR="00176413" w:rsidRPr="005809FF">
              <w:rPr>
                <w:rFonts w:ascii="Times New Roman" w:hAnsi="Times New Roman" w:cs="Times New Roman"/>
                <w:sz w:val="28"/>
                <w:szCs w:val="19"/>
              </w:rPr>
              <w:t>torek 7.55-8.55</w:t>
            </w:r>
          </w:p>
        </w:tc>
        <w:tc>
          <w:tcPr>
            <w:tcW w:w="2693" w:type="dxa"/>
          </w:tcPr>
          <w:p w14:paraId="04C52306" w14:textId="255024AA" w:rsidR="009D1D10" w:rsidRPr="005809FF" w:rsidRDefault="00B95B54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środy</w:t>
            </w:r>
          </w:p>
        </w:tc>
      </w:tr>
      <w:tr w:rsidR="009D1D10" w:rsidRPr="00022586" w14:paraId="2A7728FB" w14:textId="55F9C0E9" w:rsidTr="00051A48">
        <w:tc>
          <w:tcPr>
            <w:tcW w:w="704" w:type="dxa"/>
          </w:tcPr>
          <w:p w14:paraId="1190F314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00CA0EA7" w14:textId="0C164040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 xml:space="preserve">Kaźmierczak – Lesiewicz </w:t>
            </w:r>
            <w:proofErr w:type="spellStart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Marita</w:t>
            </w:r>
            <w:proofErr w:type="spellEnd"/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221DCF3" w14:textId="71CE2F3B" w:rsidR="009D1D10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</w:t>
            </w:r>
            <w:r w:rsidR="00176413" w:rsidRPr="005809FF">
              <w:rPr>
                <w:rFonts w:ascii="Times New Roman" w:hAnsi="Times New Roman" w:cs="Times New Roman"/>
                <w:sz w:val="28"/>
                <w:szCs w:val="19"/>
              </w:rPr>
              <w:t>zwartek 14.40-15.40</w:t>
            </w:r>
          </w:p>
        </w:tc>
        <w:tc>
          <w:tcPr>
            <w:tcW w:w="2693" w:type="dxa"/>
          </w:tcPr>
          <w:p w14:paraId="43662246" w14:textId="381838A3" w:rsidR="009D1D10" w:rsidRPr="005809FF" w:rsidRDefault="00B95B54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czwartki</w:t>
            </w:r>
          </w:p>
        </w:tc>
      </w:tr>
      <w:tr w:rsidR="009D1D10" w:rsidRPr="00022586" w14:paraId="6014B09F" w14:textId="3F97A253" w:rsidTr="00051A48">
        <w:tc>
          <w:tcPr>
            <w:tcW w:w="704" w:type="dxa"/>
          </w:tcPr>
          <w:p w14:paraId="386BE626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1E6905CA" w14:textId="6AD6602C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Kołodziejczak Anna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7DDB0F0" w14:textId="44F42A17" w:rsidR="009D1D10" w:rsidRPr="005809FF" w:rsidRDefault="007F0B79" w:rsidP="007F0B79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poniedziałek 12</w:t>
            </w:r>
            <w:r w:rsidR="00176413" w:rsidRPr="005809FF">
              <w:rPr>
                <w:rFonts w:ascii="Times New Roman" w:hAnsi="Times New Roman" w:cs="Times New Roman"/>
                <w:sz w:val="28"/>
                <w:szCs w:val="19"/>
              </w:rPr>
              <w:t>.45-1</w:t>
            </w: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3</w:t>
            </w:r>
            <w:r w:rsidR="00176413" w:rsidRPr="005809FF">
              <w:rPr>
                <w:rFonts w:ascii="Times New Roman" w:hAnsi="Times New Roman" w:cs="Times New Roman"/>
                <w:sz w:val="28"/>
                <w:szCs w:val="19"/>
              </w:rPr>
              <w:t>.45</w:t>
            </w:r>
          </w:p>
        </w:tc>
        <w:tc>
          <w:tcPr>
            <w:tcW w:w="2693" w:type="dxa"/>
          </w:tcPr>
          <w:p w14:paraId="18C9811F" w14:textId="656E1965" w:rsidR="009D1D10" w:rsidRPr="005809FF" w:rsidRDefault="00B95B54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środy</w:t>
            </w:r>
          </w:p>
        </w:tc>
      </w:tr>
      <w:tr w:rsidR="009D1D10" w:rsidRPr="00022586" w14:paraId="3B36406D" w14:textId="0721E5D8" w:rsidTr="00051A48">
        <w:tc>
          <w:tcPr>
            <w:tcW w:w="704" w:type="dxa"/>
          </w:tcPr>
          <w:p w14:paraId="14C8B3A2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72A00898" w14:textId="1F66ED09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Krupska Alicja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3C0705B" w14:textId="032BD1A4" w:rsidR="009D1D10" w:rsidRPr="005809FF" w:rsidRDefault="00176413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wtorek 7.20-7.50, czwartek 14.40-15.10</w:t>
            </w:r>
          </w:p>
        </w:tc>
        <w:tc>
          <w:tcPr>
            <w:tcW w:w="2693" w:type="dxa"/>
          </w:tcPr>
          <w:p w14:paraId="7F83081A" w14:textId="503F9B57" w:rsidR="009D1D10" w:rsidRPr="005809FF" w:rsidRDefault="00B95B54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czwartki</w:t>
            </w:r>
          </w:p>
        </w:tc>
      </w:tr>
      <w:tr w:rsidR="009D1D10" w:rsidRPr="00022586" w14:paraId="3D7204E9" w14:textId="6F22FD54" w:rsidTr="00051A48">
        <w:tc>
          <w:tcPr>
            <w:tcW w:w="704" w:type="dxa"/>
          </w:tcPr>
          <w:p w14:paraId="61C209C2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6BFD31FD" w14:textId="6F533FDF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 xml:space="preserve">Kwaśniak Anna 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204C0A2" w14:textId="0329FAEE" w:rsidR="009D1D10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p</w:t>
            </w:r>
            <w:r w:rsidR="00051593" w:rsidRPr="005809FF">
              <w:rPr>
                <w:rFonts w:ascii="Times New Roman" w:hAnsi="Times New Roman" w:cs="Times New Roman"/>
                <w:sz w:val="28"/>
                <w:szCs w:val="19"/>
              </w:rPr>
              <w:t>iątek 13.35-14.35</w:t>
            </w:r>
          </w:p>
        </w:tc>
        <w:tc>
          <w:tcPr>
            <w:tcW w:w="2693" w:type="dxa"/>
          </w:tcPr>
          <w:p w14:paraId="7916FBB8" w14:textId="24D4144C" w:rsidR="009D1D10" w:rsidRPr="005809FF" w:rsidRDefault="00B95B54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czwartki</w:t>
            </w:r>
          </w:p>
        </w:tc>
      </w:tr>
      <w:tr w:rsidR="009D1D10" w:rsidRPr="00022586" w14:paraId="5EE86598" w14:textId="1A675551" w:rsidTr="00051A48">
        <w:tc>
          <w:tcPr>
            <w:tcW w:w="704" w:type="dxa"/>
          </w:tcPr>
          <w:p w14:paraId="5A332D3E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785B921D" w14:textId="3983360B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Majak Małgorzata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9BC25AC" w14:textId="1D2CC956" w:rsidR="009D1D10" w:rsidRPr="005809FF" w:rsidRDefault="00E70CF6" w:rsidP="00D95544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p</w:t>
            </w:r>
            <w:r w:rsidR="00051593" w:rsidRPr="005809FF">
              <w:rPr>
                <w:rFonts w:ascii="Times New Roman" w:hAnsi="Times New Roman" w:cs="Times New Roman"/>
                <w:sz w:val="28"/>
                <w:szCs w:val="19"/>
              </w:rPr>
              <w:t>oniedziałek</w:t>
            </w:r>
            <w:r w:rsidR="007F0B79" w:rsidRPr="005809FF">
              <w:rPr>
                <w:rFonts w:ascii="Times New Roman" w:hAnsi="Times New Roman" w:cs="Times New Roman"/>
                <w:sz w:val="28"/>
                <w:szCs w:val="19"/>
              </w:rPr>
              <w:t xml:space="preserve"> </w:t>
            </w:r>
            <w:r w:rsidR="00051593" w:rsidRPr="005809FF">
              <w:rPr>
                <w:rFonts w:ascii="Times New Roman" w:hAnsi="Times New Roman" w:cs="Times New Roman"/>
                <w:sz w:val="28"/>
                <w:szCs w:val="19"/>
              </w:rPr>
              <w:t xml:space="preserve">13.55-14.25 </w:t>
            </w:r>
            <w:r w:rsidR="003A3CDD" w:rsidRPr="005809FF">
              <w:rPr>
                <w:rFonts w:ascii="Times New Roman" w:hAnsi="Times New Roman" w:cs="Times New Roman"/>
                <w:sz w:val="28"/>
                <w:szCs w:val="19"/>
              </w:rPr>
              <w:t xml:space="preserve">środa </w:t>
            </w:r>
            <w:r w:rsidR="00051593" w:rsidRPr="005809FF">
              <w:rPr>
                <w:rFonts w:ascii="Times New Roman" w:hAnsi="Times New Roman" w:cs="Times New Roman"/>
                <w:sz w:val="28"/>
                <w:szCs w:val="19"/>
              </w:rPr>
              <w:t xml:space="preserve"> 1</w:t>
            </w:r>
            <w:r w:rsidR="003A3CDD" w:rsidRPr="005809FF">
              <w:rPr>
                <w:rFonts w:ascii="Times New Roman" w:hAnsi="Times New Roman" w:cs="Times New Roman"/>
                <w:sz w:val="28"/>
                <w:szCs w:val="19"/>
              </w:rPr>
              <w:t>3</w:t>
            </w:r>
            <w:r w:rsidR="00051593" w:rsidRPr="005809FF">
              <w:rPr>
                <w:rFonts w:ascii="Times New Roman" w:hAnsi="Times New Roman" w:cs="Times New Roman"/>
                <w:sz w:val="28"/>
                <w:szCs w:val="19"/>
              </w:rPr>
              <w:t>.</w:t>
            </w:r>
            <w:r w:rsidR="003A3CDD" w:rsidRPr="005809FF">
              <w:rPr>
                <w:rFonts w:ascii="Times New Roman" w:hAnsi="Times New Roman" w:cs="Times New Roman"/>
                <w:sz w:val="28"/>
                <w:szCs w:val="19"/>
              </w:rPr>
              <w:t>35</w:t>
            </w:r>
            <w:r w:rsidR="00051593" w:rsidRPr="005809FF">
              <w:rPr>
                <w:rFonts w:ascii="Times New Roman" w:hAnsi="Times New Roman" w:cs="Times New Roman"/>
                <w:sz w:val="28"/>
                <w:szCs w:val="19"/>
              </w:rPr>
              <w:t>-1</w:t>
            </w:r>
            <w:r w:rsidR="00D95544" w:rsidRPr="005809FF">
              <w:rPr>
                <w:rFonts w:ascii="Times New Roman" w:hAnsi="Times New Roman" w:cs="Times New Roman"/>
                <w:sz w:val="28"/>
                <w:szCs w:val="19"/>
              </w:rPr>
              <w:t>4</w:t>
            </w:r>
            <w:r w:rsidR="00051593" w:rsidRPr="005809FF">
              <w:rPr>
                <w:rFonts w:ascii="Times New Roman" w:hAnsi="Times New Roman" w:cs="Times New Roman"/>
                <w:sz w:val="28"/>
                <w:szCs w:val="19"/>
              </w:rPr>
              <w:t>.</w:t>
            </w:r>
            <w:r w:rsidR="00D95544" w:rsidRPr="005809FF">
              <w:rPr>
                <w:rFonts w:ascii="Times New Roman" w:hAnsi="Times New Roman" w:cs="Times New Roman"/>
                <w:sz w:val="28"/>
                <w:szCs w:val="19"/>
              </w:rPr>
              <w:t>05</w:t>
            </w:r>
          </w:p>
        </w:tc>
        <w:tc>
          <w:tcPr>
            <w:tcW w:w="2693" w:type="dxa"/>
          </w:tcPr>
          <w:p w14:paraId="4F4868E6" w14:textId="7303B66B" w:rsidR="009D1D10" w:rsidRPr="005809FF" w:rsidRDefault="00B95B54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środy</w:t>
            </w:r>
          </w:p>
        </w:tc>
      </w:tr>
      <w:tr w:rsidR="009D1D10" w:rsidRPr="00022586" w14:paraId="5B296437" w14:textId="6DF81649" w:rsidTr="00051A48">
        <w:tc>
          <w:tcPr>
            <w:tcW w:w="704" w:type="dxa"/>
          </w:tcPr>
          <w:p w14:paraId="148E6F6F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3755A86D" w14:textId="63D8B2D2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proofErr w:type="spellStart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Matzner</w:t>
            </w:r>
            <w:proofErr w:type="spellEnd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 xml:space="preserve"> Dorota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A6E087A" w14:textId="0AAAEDB5" w:rsidR="009D1D10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</w:t>
            </w:r>
            <w:r w:rsidR="00D95544" w:rsidRPr="005809FF">
              <w:rPr>
                <w:rFonts w:ascii="Times New Roman" w:hAnsi="Times New Roman" w:cs="Times New Roman"/>
                <w:sz w:val="28"/>
                <w:szCs w:val="19"/>
              </w:rPr>
              <w:t>zwartek 14.40-15.40</w:t>
            </w:r>
          </w:p>
        </w:tc>
        <w:tc>
          <w:tcPr>
            <w:tcW w:w="2693" w:type="dxa"/>
          </w:tcPr>
          <w:p w14:paraId="505E248F" w14:textId="1FCDF2F0" w:rsidR="009D1D10" w:rsidRPr="005809FF" w:rsidRDefault="008606CD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środy</w:t>
            </w:r>
          </w:p>
        </w:tc>
      </w:tr>
      <w:tr w:rsidR="009D1D10" w:rsidRPr="00022586" w14:paraId="5199A72B" w14:textId="61BB9BA6" w:rsidTr="00051A48">
        <w:tc>
          <w:tcPr>
            <w:tcW w:w="704" w:type="dxa"/>
          </w:tcPr>
          <w:p w14:paraId="5DF67842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53706A7F" w14:textId="4209D46E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proofErr w:type="spellStart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Mądroch</w:t>
            </w:r>
            <w:proofErr w:type="spellEnd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 xml:space="preserve"> Ewa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FAC4E7C" w14:textId="17BDE837" w:rsidR="009D1D10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p</w:t>
            </w:r>
            <w:r w:rsidR="004D005E" w:rsidRPr="005809FF">
              <w:rPr>
                <w:rFonts w:ascii="Times New Roman" w:hAnsi="Times New Roman" w:cs="Times New Roman"/>
                <w:sz w:val="28"/>
                <w:szCs w:val="19"/>
              </w:rPr>
              <w:t>oniedziałek 7.30-8.30</w:t>
            </w:r>
          </w:p>
          <w:p w14:paraId="06FD0C9E" w14:textId="37DF6180" w:rsidR="00A617AB" w:rsidRPr="005809FF" w:rsidRDefault="00A617AB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</w:p>
        </w:tc>
        <w:tc>
          <w:tcPr>
            <w:tcW w:w="2693" w:type="dxa"/>
          </w:tcPr>
          <w:p w14:paraId="076CFA9B" w14:textId="63B9BD7D" w:rsidR="009D1D10" w:rsidRPr="005809FF" w:rsidRDefault="00414B64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-----------</w:t>
            </w:r>
          </w:p>
        </w:tc>
      </w:tr>
      <w:tr w:rsidR="009D1D10" w:rsidRPr="00022586" w14:paraId="54EE7EA2" w14:textId="77777777" w:rsidTr="00051A48">
        <w:tc>
          <w:tcPr>
            <w:tcW w:w="704" w:type="dxa"/>
          </w:tcPr>
          <w:p w14:paraId="24E6E8FF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color w:val="00B050"/>
                <w:sz w:val="22"/>
                <w:szCs w:val="19"/>
              </w:rPr>
            </w:pPr>
          </w:p>
        </w:tc>
        <w:tc>
          <w:tcPr>
            <w:tcW w:w="3260" w:type="dxa"/>
          </w:tcPr>
          <w:p w14:paraId="49853722" w14:textId="7086DD0D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color w:val="00B050"/>
                <w:sz w:val="28"/>
                <w:szCs w:val="19"/>
              </w:rPr>
            </w:pPr>
            <w:proofErr w:type="spellStart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Mędrzycka</w:t>
            </w:r>
            <w:proofErr w:type="spellEnd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 xml:space="preserve"> Krystyna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6A0EB8C" w14:textId="1CF428AC" w:rsidR="009D1D10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ś</w:t>
            </w:r>
            <w:r w:rsidR="007F0B79" w:rsidRPr="005809FF">
              <w:rPr>
                <w:rFonts w:ascii="Times New Roman" w:hAnsi="Times New Roman" w:cs="Times New Roman"/>
                <w:sz w:val="28"/>
                <w:szCs w:val="19"/>
              </w:rPr>
              <w:t>roda 16.00-17.00</w:t>
            </w:r>
          </w:p>
        </w:tc>
        <w:tc>
          <w:tcPr>
            <w:tcW w:w="2693" w:type="dxa"/>
          </w:tcPr>
          <w:p w14:paraId="36790552" w14:textId="46B1B9E7" w:rsidR="009D1D10" w:rsidRPr="005809FF" w:rsidRDefault="00414B64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------------</w:t>
            </w:r>
          </w:p>
        </w:tc>
      </w:tr>
      <w:tr w:rsidR="009D1D10" w:rsidRPr="00022586" w14:paraId="559FD641" w14:textId="0D6CD8A4" w:rsidTr="00051A48">
        <w:tc>
          <w:tcPr>
            <w:tcW w:w="704" w:type="dxa"/>
          </w:tcPr>
          <w:p w14:paraId="0EAF05AD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6B796449" w14:textId="68EE69E4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Ogińska-</w:t>
            </w:r>
            <w:proofErr w:type="spellStart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Haze</w:t>
            </w:r>
            <w:proofErr w:type="spellEnd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 xml:space="preserve"> Aneta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FFDF6B1" w14:textId="67EBA7C9" w:rsidR="009D1D10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p</w:t>
            </w:r>
            <w:r w:rsidR="00D95544" w:rsidRPr="005809FF">
              <w:rPr>
                <w:rFonts w:ascii="Times New Roman" w:hAnsi="Times New Roman" w:cs="Times New Roman"/>
                <w:sz w:val="28"/>
                <w:szCs w:val="19"/>
              </w:rPr>
              <w:t>iątek 8.45-9.45</w:t>
            </w:r>
          </w:p>
        </w:tc>
        <w:tc>
          <w:tcPr>
            <w:tcW w:w="2693" w:type="dxa"/>
          </w:tcPr>
          <w:p w14:paraId="690F0123" w14:textId="6F48FEBC" w:rsidR="009D1D10" w:rsidRPr="005809FF" w:rsidRDefault="00B95B54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środy</w:t>
            </w:r>
          </w:p>
        </w:tc>
      </w:tr>
      <w:tr w:rsidR="009D1D10" w:rsidRPr="00022586" w14:paraId="7B6B2622" w14:textId="69D19954" w:rsidTr="00051A48">
        <w:tc>
          <w:tcPr>
            <w:tcW w:w="704" w:type="dxa"/>
          </w:tcPr>
          <w:p w14:paraId="3A1A3F83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1C035810" w14:textId="2E7BA26E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proofErr w:type="spellStart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Oleszczak</w:t>
            </w:r>
            <w:proofErr w:type="spellEnd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 xml:space="preserve"> Ewa 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060AA0D" w14:textId="36161121" w:rsidR="009D1D10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</w:t>
            </w:r>
            <w:r w:rsidR="00921B82" w:rsidRPr="005809FF">
              <w:rPr>
                <w:rFonts w:ascii="Times New Roman" w:hAnsi="Times New Roman" w:cs="Times New Roman"/>
                <w:sz w:val="28"/>
                <w:szCs w:val="19"/>
              </w:rPr>
              <w:t>zwartek 14.40-15.40</w:t>
            </w:r>
          </w:p>
        </w:tc>
        <w:tc>
          <w:tcPr>
            <w:tcW w:w="2693" w:type="dxa"/>
          </w:tcPr>
          <w:p w14:paraId="6FE4EFF6" w14:textId="2280F276" w:rsidR="009D1D10" w:rsidRPr="005809FF" w:rsidRDefault="00B95B54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czwartki</w:t>
            </w:r>
          </w:p>
        </w:tc>
      </w:tr>
      <w:tr w:rsidR="009D1D10" w:rsidRPr="00022586" w14:paraId="28085168" w14:textId="77777777" w:rsidTr="00051A48">
        <w:tc>
          <w:tcPr>
            <w:tcW w:w="704" w:type="dxa"/>
          </w:tcPr>
          <w:p w14:paraId="6DD69DF8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sz w:val="22"/>
                <w:szCs w:val="19"/>
              </w:rPr>
            </w:pPr>
          </w:p>
        </w:tc>
        <w:tc>
          <w:tcPr>
            <w:tcW w:w="3260" w:type="dxa"/>
          </w:tcPr>
          <w:p w14:paraId="5D771C71" w14:textId="7BE201AB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 xml:space="preserve">Piekarska Agnieszka 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D8B03E0" w14:textId="7F806490" w:rsidR="009D1D10" w:rsidRPr="005809FF" w:rsidRDefault="00921B82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poniedziałek 12.50-13.50</w:t>
            </w:r>
          </w:p>
        </w:tc>
        <w:tc>
          <w:tcPr>
            <w:tcW w:w="2693" w:type="dxa"/>
          </w:tcPr>
          <w:p w14:paraId="192086A3" w14:textId="20627FFD" w:rsidR="009D1D10" w:rsidRPr="005809FF" w:rsidRDefault="00B95B54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środy</w:t>
            </w:r>
          </w:p>
        </w:tc>
      </w:tr>
      <w:tr w:rsidR="009D1D10" w:rsidRPr="00022586" w14:paraId="2B7C4E79" w14:textId="04A8917B" w:rsidTr="00051A48">
        <w:tc>
          <w:tcPr>
            <w:tcW w:w="704" w:type="dxa"/>
          </w:tcPr>
          <w:p w14:paraId="0563C631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5FB6FBAC" w14:textId="14AB9024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Pilarz Adam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2A95649" w14:textId="5C56A0C2" w:rsidR="00921B82" w:rsidRPr="005809FF" w:rsidRDefault="00E70CF6" w:rsidP="007F0B79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p</w:t>
            </w:r>
            <w:r w:rsidR="007F0B79" w:rsidRPr="005809FF">
              <w:rPr>
                <w:rFonts w:ascii="Times New Roman" w:hAnsi="Times New Roman" w:cs="Times New Roman"/>
                <w:sz w:val="28"/>
                <w:szCs w:val="19"/>
              </w:rPr>
              <w:t>iątek 11.40-12.40</w:t>
            </w:r>
          </w:p>
        </w:tc>
        <w:tc>
          <w:tcPr>
            <w:tcW w:w="2693" w:type="dxa"/>
          </w:tcPr>
          <w:p w14:paraId="4E66F77C" w14:textId="200B05B0" w:rsidR="009D1D10" w:rsidRPr="005809FF" w:rsidRDefault="00921B82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środy</w:t>
            </w:r>
          </w:p>
        </w:tc>
      </w:tr>
      <w:tr w:rsidR="009D1D10" w:rsidRPr="00022586" w14:paraId="2A01A06A" w14:textId="77777777" w:rsidTr="00051A48">
        <w:tc>
          <w:tcPr>
            <w:tcW w:w="704" w:type="dxa"/>
          </w:tcPr>
          <w:p w14:paraId="6962E043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sz w:val="22"/>
                <w:szCs w:val="19"/>
              </w:rPr>
            </w:pPr>
          </w:p>
        </w:tc>
        <w:tc>
          <w:tcPr>
            <w:tcW w:w="3260" w:type="dxa"/>
          </w:tcPr>
          <w:p w14:paraId="114249CD" w14:textId="19288ED7" w:rsidR="009D1D10" w:rsidRPr="00022586" w:rsidRDefault="009D1D10" w:rsidP="00921B82">
            <w:pPr>
              <w:spacing w:line="276" w:lineRule="auto"/>
              <w:rPr>
                <w:sz w:val="28"/>
                <w:szCs w:val="19"/>
              </w:rPr>
            </w:pPr>
            <w:r w:rsidRPr="00022586">
              <w:rPr>
                <w:sz w:val="28"/>
                <w:szCs w:val="19"/>
              </w:rPr>
              <w:t>Piotrowska –O</w:t>
            </w:r>
            <w:r w:rsidR="00921B82">
              <w:rPr>
                <w:sz w:val="28"/>
                <w:szCs w:val="19"/>
              </w:rPr>
              <w:t>j</w:t>
            </w:r>
            <w:r w:rsidRPr="00022586">
              <w:rPr>
                <w:sz w:val="28"/>
                <w:szCs w:val="19"/>
              </w:rPr>
              <w:t xml:space="preserve">rzanowska Katarzyna 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71600AF" w14:textId="78421704" w:rsidR="009D1D10" w:rsidRPr="005809FF" w:rsidRDefault="00921B82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wtorek 7.55-8.55</w:t>
            </w:r>
          </w:p>
        </w:tc>
        <w:tc>
          <w:tcPr>
            <w:tcW w:w="2693" w:type="dxa"/>
          </w:tcPr>
          <w:p w14:paraId="622510CA" w14:textId="2ECC86C8" w:rsidR="009D1D10" w:rsidRPr="005809FF" w:rsidRDefault="00921B82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środy</w:t>
            </w:r>
          </w:p>
        </w:tc>
      </w:tr>
      <w:tr w:rsidR="009D1D10" w:rsidRPr="00022586" w14:paraId="76E10E27" w14:textId="6626A361" w:rsidTr="00051A48">
        <w:tc>
          <w:tcPr>
            <w:tcW w:w="704" w:type="dxa"/>
          </w:tcPr>
          <w:p w14:paraId="5ADB3CBD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6FBAF559" w14:textId="77777777" w:rsidR="009D1D10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Plesińska Elżbieta</w:t>
            </w:r>
          </w:p>
          <w:p w14:paraId="27B61520" w14:textId="63AC9AC9" w:rsidR="00022586" w:rsidRPr="00022586" w:rsidRDefault="0002258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1B75161" w14:textId="49D1B614" w:rsidR="009D1D10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p</w:t>
            </w:r>
            <w:r w:rsidR="00921B82" w:rsidRPr="005809FF">
              <w:rPr>
                <w:rFonts w:ascii="Times New Roman" w:hAnsi="Times New Roman" w:cs="Times New Roman"/>
                <w:sz w:val="28"/>
                <w:szCs w:val="19"/>
              </w:rPr>
              <w:t>iątek 8.30-9.30</w:t>
            </w:r>
          </w:p>
        </w:tc>
        <w:tc>
          <w:tcPr>
            <w:tcW w:w="2693" w:type="dxa"/>
          </w:tcPr>
          <w:p w14:paraId="7F1A78DD" w14:textId="237DC4D6" w:rsidR="009D1D10" w:rsidRPr="005809FF" w:rsidRDefault="00B61261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czwartki</w:t>
            </w:r>
          </w:p>
        </w:tc>
      </w:tr>
      <w:tr w:rsidR="009D1D10" w:rsidRPr="00022586" w14:paraId="438F06A8" w14:textId="77777777" w:rsidTr="00051A48">
        <w:tc>
          <w:tcPr>
            <w:tcW w:w="704" w:type="dxa"/>
          </w:tcPr>
          <w:p w14:paraId="78141D4B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sz w:val="22"/>
                <w:szCs w:val="19"/>
              </w:rPr>
            </w:pPr>
          </w:p>
        </w:tc>
        <w:tc>
          <w:tcPr>
            <w:tcW w:w="3260" w:type="dxa"/>
          </w:tcPr>
          <w:p w14:paraId="36B4BD62" w14:textId="36DCB07D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Polus- Krupska Aleksandra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3598AAB" w14:textId="77777777" w:rsidR="009D1D10" w:rsidRPr="005809FF" w:rsidRDefault="00921B82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poniedziałek 16.30-17.00</w:t>
            </w:r>
          </w:p>
          <w:p w14:paraId="4ED22B3F" w14:textId="41708C57" w:rsidR="00921B82" w:rsidRPr="005809FF" w:rsidRDefault="00921B82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piątek 15.30-16.00</w:t>
            </w:r>
          </w:p>
        </w:tc>
        <w:tc>
          <w:tcPr>
            <w:tcW w:w="2693" w:type="dxa"/>
          </w:tcPr>
          <w:p w14:paraId="6FD1F723" w14:textId="1F85B85F" w:rsidR="009D1D10" w:rsidRPr="005809FF" w:rsidRDefault="00921B82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środy</w:t>
            </w:r>
          </w:p>
        </w:tc>
      </w:tr>
      <w:tr w:rsidR="009D1D10" w:rsidRPr="00022586" w14:paraId="6BC687AE" w14:textId="307467AC" w:rsidTr="00051A48">
        <w:tc>
          <w:tcPr>
            <w:tcW w:w="704" w:type="dxa"/>
          </w:tcPr>
          <w:p w14:paraId="32E8D9C4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29F707C0" w14:textId="500F1A8C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proofErr w:type="spellStart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Poziemska</w:t>
            </w:r>
            <w:proofErr w:type="spellEnd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 xml:space="preserve"> Aleksandra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F43110D" w14:textId="5811D618" w:rsidR="009D1D10" w:rsidRPr="005809FF" w:rsidRDefault="00FE6498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>
              <w:rPr>
                <w:rFonts w:ascii="Times New Roman" w:hAnsi="Times New Roman" w:cs="Times New Roman"/>
                <w:sz w:val="28"/>
                <w:szCs w:val="19"/>
              </w:rPr>
              <w:t>Wtorek 15.30-16.30</w:t>
            </w:r>
            <w:bookmarkStart w:id="1" w:name="_GoBack"/>
            <w:bookmarkEnd w:id="1"/>
          </w:p>
        </w:tc>
        <w:tc>
          <w:tcPr>
            <w:tcW w:w="2693" w:type="dxa"/>
          </w:tcPr>
          <w:p w14:paraId="2EF46AEB" w14:textId="2B79AF43" w:rsidR="009D1D10" w:rsidRPr="005809FF" w:rsidRDefault="00267821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---------------</w:t>
            </w:r>
          </w:p>
        </w:tc>
      </w:tr>
      <w:tr w:rsidR="009D1D10" w:rsidRPr="00022586" w14:paraId="4296E2C3" w14:textId="06AC16D7" w:rsidTr="00051A48">
        <w:tc>
          <w:tcPr>
            <w:tcW w:w="704" w:type="dxa"/>
          </w:tcPr>
          <w:p w14:paraId="3318D31B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5A67732C" w14:textId="011FDA72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Rózga Anna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2FF8CC6" w14:textId="30D9B934" w:rsidR="007F0B79" w:rsidRPr="005809FF" w:rsidRDefault="007F0B79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poniedziałek 16.00-17.00</w:t>
            </w:r>
          </w:p>
        </w:tc>
        <w:tc>
          <w:tcPr>
            <w:tcW w:w="2693" w:type="dxa"/>
          </w:tcPr>
          <w:p w14:paraId="61E43942" w14:textId="7A0957E8" w:rsidR="009D1D10" w:rsidRPr="005809FF" w:rsidRDefault="00267821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---------------</w:t>
            </w:r>
          </w:p>
        </w:tc>
      </w:tr>
      <w:tr w:rsidR="009D1D10" w:rsidRPr="00022586" w14:paraId="57FE36B4" w14:textId="23F6E296" w:rsidTr="00051A48">
        <w:tc>
          <w:tcPr>
            <w:tcW w:w="704" w:type="dxa"/>
          </w:tcPr>
          <w:p w14:paraId="3186367F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04E56FF2" w14:textId="52F1457E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proofErr w:type="spellStart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Sajewicz</w:t>
            </w:r>
            <w:proofErr w:type="spellEnd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 xml:space="preserve"> Michał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1FE23CC" w14:textId="7CF12796" w:rsidR="007F0B79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p</w:t>
            </w:r>
            <w:r w:rsidR="007F0B79" w:rsidRPr="005809FF">
              <w:rPr>
                <w:rFonts w:ascii="Times New Roman" w:hAnsi="Times New Roman" w:cs="Times New Roman"/>
                <w:sz w:val="28"/>
                <w:szCs w:val="19"/>
              </w:rPr>
              <w:t>oniedziałek 7.30-8.00, 9.50-10.20</w:t>
            </w:r>
          </w:p>
        </w:tc>
        <w:tc>
          <w:tcPr>
            <w:tcW w:w="2693" w:type="dxa"/>
          </w:tcPr>
          <w:p w14:paraId="79358430" w14:textId="5F9AEEB9" w:rsidR="0025749D" w:rsidRPr="005809FF" w:rsidRDefault="0025749D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Czwartki</w:t>
            </w:r>
          </w:p>
        </w:tc>
      </w:tr>
      <w:tr w:rsidR="009D1D10" w:rsidRPr="00022586" w14:paraId="5E18C5E0" w14:textId="1CAFF80A" w:rsidTr="00051A48">
        <w:tc>
          <w:tcPr>
            <w:tcW w:w="704" w:type="dxa"/>
          </w:tcPr>
          <w:p w14:paraId="4E85835D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730D56CE" w14:textId="600F028E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proofErr w:type="spellStart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Sidun</w:t>
            </w:r>
            <w:proofErr w:type="spellEnd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 xml:space="preserve"> Paweł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6C9D203" w14:textId="22F3DB42" w:rsidR="009D1D10" w:rsidRPr="005809FF" w:rsidRDefault="00921B82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czwartek 13.35-14.35</w:t>
            </w:r>
          </w:p>
        </w:tc>
        <w:tc>
          <w:tcPr>
            <w:tcW w:w="2693" w:type="dxa"/>
          </w:tcPr>
          <w:p w14:paraId="177C75E2" w14:textId="2C5B049B" w:rsidR="009D1D10" w:rsidRPr="005809FF" w:rsidRDefault="00267821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czwartki</w:t>
            </w:r>
          </w:p>
        </w:tc>
      </w:tr>
      <w:tr w:rsidR="009D1D10" w:rsidRPr="00022586" w14:paraId="5054695C" w14:textId="6FB99B59" w:rsidTr="00051A48">
        <w:tc>
          <w:tcPr>
            <w:tcW w:w="704" w:type="dxa"/>
          </w:tcPr>
          <w:p w14:paraId="776BFCA9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04C8DAE1" w14:textId="5E3C5D23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proofErr w:type="spellStart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Sobajda</w:t>
            </w:r>
            <w:proofErr w:type="spellEnd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 xml:space="preserve"> Dorota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83745AE" w14:textId="60BCCE7B" w:rsidR="009D1D10" w:rsidRPr="005809FF" w:rsidRDefault="00E70CF6" w:rsidP="007F0B79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</w:t>
            </w:r>
            <w:r w:rsidR="00921B82" w:rsidRPr="005809FF">
              <w:rPr>
                <w:rFonts w:ascii="Times New Roman" w:hAnsi="Times New Roman" w:cs="Times New Roman"/>
                <w:sz w:val="28"/>
                <w:szCs w:val="19"/>
              </w:rPr>
              <w:t>zwartek 15.</w:t>
            </w:r>
            <w:r w:rsidR="007F0B79" w:rsidRPr="005809FF">
              <w:rPr>
                <w:rFonts w:ascii="Times New Roman" w:hAnsi="Times New Roman" w:cs="Times New Roman"/>
                <w:sz w:val="28"/>
                <w:szCs w:val="19"/>
              </w:rPr>
              <w:t>40</w:t>
            </w:r>
            <w:r w:rsidR="00921B82" w:rsidRPr="005809FF">
              <w:rPr>
                <w:rFonts w:ascii="Times New Roman" w:hAnsi="Times New Roman" w:cs="Times New Roman"/>
                <w:sz w:val="28"/>
                <w:szCs w:val="19"/>
              </w:rPr>
              <w:t>-16.</w:t>
            </w:r>
            <w:r w:rsidR="007F0B79" w:rsidRPr="005809FF">
              <w:rPr>
                <w:rFonts w:ascii="Times New Roman" w:hAnsi="Times New Roman" w:cs="Times New Roman"/>
                <w:sz w:val="28"/>
                <w:szCs w:val="19"/>
              </w:rPr>
              <w:t>05</w:t>
            </w:r>
          </w:p>
          <w:p w14:paraId="3C84C659" w14:textId="72557CA4" w:rsidR="007F0B79" w:rsidRPr="005809FF" w:rsidRDefault="00E70CF6" w:rsidP="007F0B79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 xml:space="preserve">piątek </w:t>
            </w:r>
            <w:r w:rsidR="007F0B79" w:rsidRPr="005809FF">
              <w:rPr>
                <w:rFonts w:ascii="Times New Roman" w:hAnsi="Times New Roman" w:cs="Times New Roman"/>
                <w:sz w:val="28"/>
                <w:szCs w:val="19"/>
              </w:rPr>
              <w:t>7.15-7.50</w:t>
            </w:r>
          </w:p>
        </w:tc>
        <w:tc>
          <w:tcPr>
            <w:tcW w:w="2693" w:type="dxa"/>
          </w:tcPr>
          <w:p w14:paraId="04DD1039" w14:textId="09F49BA5" w:rsidR="009D1D10" w:rsidRPr="005809FF" w:rsidRDefault="00921B82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czwartki</w:t>
            </w:r>
          </w:p>
        </w:tc>
      </w:tr>
      <w:tr w:rsidR="009D1D10" w:rsidRPr="00022586" w14:paraId="7B7A5433" w14:textId="2B53FF79" w:rsidTr="00051A48">
        <w:tc>
          <w:tcPr>
            <w:tcW w:w="704" w:type="dxa"/>
          </w:tcPr>
          <w:p w14:paraId="515ADA8B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257EE475" w14:textId="30A06F27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proofErr w:type="spellStart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Strulak</w:t>
            </w:r>
            <w:proofErr w:type="spellEnd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 xml:space="preserve"> Grzegorz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8920D46" w14:textId="43F0D797" w:rsidR="009D1D10" w:rsidRPr="005809FF" w:rsidRDefault="00AA4EBD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----------</w:t>
            </w:r>
          </w:p>
        </w:tc>
        <w:tc>
          <w:tcPr>
            <w:tcW w:w="2693" w:type="dxa"/>
          </w:tcPr>
          <w:p w14:paraId="0F9D5009" w14:textId="77777777" w:rsidR="009D1D10" w:rsidRPr="005809FF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</w:p>
        </w:tc>
      </w:tr>
      <w:tr w:rsidR="009D1D10" w:rsidRPr="00022586" w14:paraId="761E898A" w14:textId="77777777" w:rsidTr="00051A48">
        <w:tc>
          <w:tcPr>
            <w:tcW w:w="704" w:type="dxa"/>
          </w:tcPr>
          <w:p w14:paraId="2AC2D418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0F4F578A" w14:textId="1AC80980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Szymański Piotr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1DE1329" w14:textId="06D85A40" w:rsidR="009D1D10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ś</w:t>
            </w:r>
            <w:r w:rsidR="00AA4EBD" w:rsidRPr="005809FF">
              <w:rPr>
                <w:rFonts w:ascii="Times New Roman" w:hAnsi="Times New Roman" w:cs="Times New Roman"/>
                <w:sz w:val="28"/>
                <w:szCs w:val="19"/>
              </w:rPr>
              <w:t>roda 7.30-8.30</w:t>
            </w:r>
          </w:p>
        </w:tc>
        <w:tc>
          <w:tcPr>
            <w:tcW w:w="2693" w:type="dxa"/>
          </w:tcPr>
          <w:p w14:paraId="6F91F76A" w14:textId="3EDE0FC4" w:rsidR="009D1D10" w:rsidRPr="005809FF" w:rsidRDefault="00267821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------------</w:t>
            </w:r>
          </w:p>
        </w:tc>
      </w:tr>
      <w:tr w:rsidR="009D1D10" w:rsidRPr="00022586" w14:paraId="6FA9133F" w14:textId="1094F8D6" w:rsidTr="00051A48">
        <w:tc>
          <w:tcPr>
            <w:tcW w:w="704" w:type="dxa"/>
          </w:tcPr>
          <w:p w14:paraId="121E055F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24C0D957" w14:textId="1D4C8172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Wesołowska Justyna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CA34967" w14:textId="437995AE" w:rsidR="009D1D10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w</w:t>
            </w:r>
            <w:r w:rsidR="00921B82" w:rsidRPr="005809FF">
              <w:rPr>
                <w:rFonts w:ascii="Times New Roman" w:hAnsi="Times New Roman" w:cs="Times New Roman"/>
                <w:sz w:val="28"/>
                <w:szCs w:val="19"/>
              </w:rPr>
              <w:t>torek 7.15-7.45</w:t>
            </w:r>
          </w:p>
          <w:p w14:paraId="117E8BA1" w14:textId="41D79912" w:rsidR="00921B82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p</w:t>
            </w:r>
            <w:r w:rsidR="00921B82" w:rsidRPr="005809FF">
              <w:rPr>
                <w:rFonts w:ascii="Times New Roman" w:hAnsi="Times New Roman" w:cs="Times New Roman"/>
                <w:sz w:val="28"/>
                <w:szCs w:val="19"/>
              </w:rPr>
              <w:t>iątek 14.45-15.15</w:t>
            </w:r>
          </w:p>
        </w:tc>
        <w:tc>
          <w:tcPr>
            <w:tcW w:w="2693" w:type="dxa"/>
          </w:tcPr>
          <w:p w14:paraId="0C2F07A6" w14:textId="41CAA0A9" w:rsidR="009D1D10" w:rsidRPr="005809FF" w:rsidRDefault="00921B82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czwartki</w:t>
            </w:r>
          </w:p>
        </w:tc>
      </w:tr>
      <w:tr w:rsidR="009D1D10" w:rsidRPr="00022586" w14:paraId="59B02F6C" w14:textId="61299C18" w:rsidTr="00051A48">
        <w:tc>
          <w:tcPr>
            <w:tcW w:w="704" w:type="dxa"/>
          </w:tcPr>
          <w:p w14:paraId="2FF4D3BE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5E6BFAC3" w14:textId="20C3269A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Wieczorek Ewa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C2F474A" w14:textId="0EF99BE5" w:rsidR="009D1D10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ś</w:t>
            </w:r>
            <w:r w:rsidR="007133F5" w:rsidRPr="005809FF">
              <w:rPr>
                <w:rFonts w:ascii="Times New Roman" w:hAnsi="Times New Roman" w:cs="Times New Roman"/>
                <w:sz w:val="28"/>
                <w:szCs w:val="19"/>
              </w:rPr>
              <w:t>roda 15.35-16.35</w:t>
            </w:r>
          </w:p>
        </w:tc>
        <w:tc>
          <w:tcPr>
            <w:tcW w:w="2693" w:type="dxa"/>
          </w:tcPr>
          <w:p w14:paraId="1091EF9D" w14:textId="4DF898F9" w:rsidR="009D1D10" w:rsidRPr="005809FF" w:rsidRDefault="007133F5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czwartki</w:t>
            </w:r>
          </w:p>
        </w:tc>
      </w:tr>
      <w:tr w:rsidR="009D1D10" w:rsidRPr="00022586" w14:paraId="0CC9668E" w14:textId="361ED4E8" w:rsidTr="00051A48">
        <w:tc>
          <w:tcPr>
            <w:tcW w:w="704" w:type="dxa"/>
          </w:tcPr>
          <w:p w14:paraId="57181F5F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537850E2" w14:textId="72079720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Włodarczyk-</w:t>
            </w:r>
            <w:proofErr w:type="spellStart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Walsh</w:t>
            </w:r>
            <w:proofErr w:type="spellEnd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 xml:space="preserve"> Magdalena 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520B60E" w14:textId="3CC1B38B" w:rsidR="009D1D10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p</w:t>
            </w:r>
            <w:r w:rsidR="007133F5" w:rsidRPr="005809FF">
              <w:rPr>
                <w:rFonts w:ascii="Times New Roman" w:hAnsi="Times New Roman" w:cs="Times New Roman"/>
                <w:sz w:val="28"/>
                <w:szCs w:val="19"/>
              </w:rPr>
              <w:t>oniedziałek 12.50-13.50</w:t>
            </w:r>
          </w:p>
        </w:tc>
        <w:tc>
          <w:tcPr>
            <w:tcW w:w="2693" w:type="dxa"/>
          </w:tcPr>
          <w:p w14:paraId="67D66FCF" w14:textId="7D6F6B4B" w:rsidR="009D1D10" w:rsidRPr="005809FF" w:rsidRDefault="007133F5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czwartki</w:t>
            </w:r>
          </w:p>
        </w:tc>
      </w:tr>
      <w:tr w:rsidR="009D1D10" w:rsidRPr="00022586" w14:paraId="66AAD536" w14:textId="3089E6DC" w:rsidTr="00051A48">
        <w:tc>
          <w:tcPr>
            <w:tcW w:w="704" w:type="dxa"/>
          </w:tcPr>
          <w:p w14:paraId="25701CC5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590C7A78" w14:textId="17E782F1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Zdyb Magdalena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FED3661" w14:textId="6526F652" w:rsidR="009D1D10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p</w:t>
            </w:r>
            <w:r w:rsidR="00AA4EBD" w:rsidRPr="005809FF">
              <w:rPr>
                <w:rFonts w:ascii="Times New Roman" w:hAnsi="Times New Roman" w:cs="Times New Roman"/>
                <w:sz w:val="28"/>
                <w:szCs w:val="19"/>
              </w:rPr>
              <w:t>iątek 7.45-8.45</w:t>
            </w:r>
          </w:p>
        </w:tc>
        <w:tc>
          <w:tcPr>
            <w:tcW w:w="2693" w:type="dxa"/>
          </w:tcPr>
          <w:p w14:paraId="26656FED" w14:textId="376A7586" w:rsidR="009D1D10" w:rsidRPr="005809FF" w:rsidRDefault="00B61261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czwartki</w:t>
            </w:r>
          </w:p>
        </w:tc>
      </w:tr>
      <w:tr w:rsidR="00224A85" w:rsidRPr="00022586" w14:paraId="738A92C3" w14:textId="77777777" w:rsidTr="00051A48">
        <w:tc>
          <w:tcPr>
            <w:tcW w:w="704" w:type="dxa"/>
          </w:tcPr>
          <w:p w14:paraId="66F7E6E2" w14:textId="77777777" w:rsidR="00224A85" w:rsidRPr="00022586" w:rsidRDefault="00224A85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sz w:val="22"/>
                <w:szCs w:val="19"/>
              </w:rPr>
            </w:pPr>
          </w:p>
        </w:tc>
        <w:tc>
          <w:tcPr>
            <w:tcW w:w="3260" w:type="dxa"/>
          </w:tcPr>
          <w:p w14:paraId="4F61524E" w14:textId="638D6F21" w:rsidR="00224A85" w:rsidRPr="00022586" w:rsidRDefault="00224A85" w:rsidP="001E4A47">
            <w:pPr>
              <w:spacing w:line="276" w:lineRule="auto"/>
              <w:rPr>
                <w:sz w:val="28"/>
                <w:szCs w:val="19"/>
              </w:rPr>
            </w:pPr>
            <w:r w:rsidRPr="00022586">
              <w:rPr>
                <w:sz w:val="28"/>
                <w:szCs w:val="19"/>
              </w:rPr>
              <w:t>Zielińska Anna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39F4AE2" w14:textId="5A624BCC" w:rsidR="00224A85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</w:t>
            </w:r>
            <w:r w:rsidR="00AA4EBD" w:rsidRPr="005809FF">
              <w:rPr>
                <w:rFonts w:ascii="Times New Roman" w:hAnsi="Times New Roman" w:cs="Times New Roman"/>
                <w:sz w:val="28"/>
                <w:szCs w:val="19"/>
              </w:rPr>
              <w:t>zwartek 16.00-17.00</w:t>
            </w:r>
          </w:p>
        </w:tc>
        <w:tc>
          <w:tcPr>
            <w:tcW w:w="2693" w:type="dxa"/>
          </w:tcPr>
          <w:p w14:paraId="7108A40E" w14:textId="5F6F7521" w:rsidR="00224A85" w:rsidRPr="005809FF" w:rsidRDefault="00267821" w:rsidP="001E4A47">
            <w:pPr>
              <w:spacing w:line="276" w:lineRule="auto"/>
              <w:rPr>
                <w:rFonts w:ascii="Times New Roman" w:hAnsi="Times New Roman" w:cs="Times New Roman"/>
                <w:sz w:val="22"/>
                <w:szCs w:val="19"/>
              </w:rPr>
            </w:pPr>
            <w:r w:rsidRPr="005809FF">
              <w:rPr>
                <w:rFonts w:ascii="Times New Roman" w:hAnsi="Times New Roman" w:cs="Times New Roman"/>
                <w:sz w:val="22"/>
                <w:szCs w:val="19"/>
              </w:rPr>
              <w:t>------------</w:t>
            </w:r>
          </w:p>
        </w:tc>
      </w:tr>
      <w:tr w:rsidR="009D1D10" w:rsidRPr="00022586" w14:paraId="4D879D1B" w14:textId="0ACC13E9" w:rsidTr="00051A48">
        <w:tc>
          <w:tcPr>
            <w:tcW w:w="704" w:type="dxa"/>
          </w:tcPr>
          <w:p w14:paraId="42C2536E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3407827F" w14:textId="23F33CD9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Zielińska –</w:t>
            </w:r>
            <w:proofErr w:type="spellStart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Chachuła</w:t>
            </w:r>
            <w:proofErr w:type="spellEnd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 xml:space="preserve"> Dorota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200005C" w14:textId="673C7F35" w:rsidR="009D1D10" w:rsidRPr="005809FF" w:rsidRDefault="00E70CF6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w</w:t>
            </w:r>
            <w:r w:rsidR="00AA4EBD" w:rsidRPr="005809FF">
              <w:rPr>
                <w:rFonts w:ascii="Times New Roman" w:hAnsi="Times New Roman" w:cs="Times New Roman"/>
                <w:sz w:val="28"/>
                <w:szCs w:val="19"/>
              </w:rPr>
              <w:t>torek 16.00-17.00</w:t>
            </w:r>
          </w:p>
        </w:tc>
        <w:tc>
          <w:tcPr>
            <w:tcW w:w="2693" w:type="dxa"/>
          </w:tcPr>
          <w:p w14:paraId="007B97A5" w14:textId="2C8B6B8D" w:rsidR="009D1D10" w:rsidRPr="005809FF" w:rsidRDefault="00267821" w:rsidP="001E4A47">
            <w:pPr>
              <w:spacing w:line="276" w:lineRule="auto"/>
              <w:rPr>
                <w:rFonts w:ascii="Times New Roman" w:hAnsi="Times New Roman" w:cs="Times New Roman"/>
                <w:sz w:val="22"/>
                <w:szCs w:val="19"/>
              </w:rPr>
            </w:pPr>
            <w:r w:rsidRPr="005809FF">
              <w:rPr>
                <w:rFonts w:ascii="Times New Roman" w:hAnsi="Times New Roman" w:cs="Times New Roman"/>
                <w:sz w:val="22"/>
                <w:szCs w:val="19"/>
              </w:rPr>
              <w:t>------------</w:t>
            </w:r>
          </w:p>
        </w:tc>
      </w:tr>
      <w:tr w:rsidR="009D1D10" w:rsidRPr="00022586" w14:paraId="17255E42" w14:textId="43199D03" w:rsidTr="00051A48">
        <w:tc>
          <w:tcPr>
            <w:tcW w:w="704" w:type="dxa"/>
          </w:tcPr>
          <w:p w14:paraId="66A2E7AD" w14:textId="77777777" w:rsidR="009D1D10" w:rsidRPr="00022586" w:rsidRDefault="009D1D10" w:rsidP="001E4A4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2"/>
                <w:szCs w:val="19"/>
              </w:rPr>
            </w:pPr>
          </w:p>
        </w:tc>
        <w:tc>
          <w:tcPr>
            <w:tcW w:w="3260" w:type="dxa"/>
          </w:tcPr>
          <w:p w14:paraId="129ED402" w14:textId="780C4528" w:rsidR="009D1D10" w:rsidRPr="00022586" w:rsidRDefault="009D1D10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proofErr w:type="spellStart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>Żuchalski</w:t>
            </w:r>
            <w:proofErr w:type="spellEnd"/>
            <w:r w:rsidRPr="00022586">
              <w:rPr>
                <w:rFonts w:ascii="Times New Roman" w:hAnsi="Times New Roman" w:cs="Times New Roman"/>
                <w:sz w:val="28"/>
                <w:szCs w:val="19"/>
              </w:rPr>
              <w:t xml:space="preserve"> Karol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849C648" w14:textId="395ABCED" w:rsidR="009D1D10" w:rsidRPr="005809FF" w:rsidRDefault="00CA650D" w:rsidP="00FE6498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>
              <w:rPr>
                <w:rFonts w:ascii="Times New Roman" w:hAnsi="Times New Roman" w:cs="Times New Roman"/>
                <w:sz w:val="28"/>
                <w:szCs w:val="19"/>
              </w:rPr>
              <w:t>poniedzia</w:t>
            </w:r>
            <w:r w:rsidR="00FE6498">
              <w:rPr>
                <w:rFonts w:ascii="Times New Roman" w:hAnsi="Times New Roman" w:cs="Times New Roman"/>
                <w:sz w:val="28"/>
                <w:szCs w:val="19"/>
              </w:rPr>
              <w:t>ł</w:t>
            </w:r>
            <w:r>
              <w:rPr>
                <w:rFonts w:ascii="Times New Roman" w:hAnsi="Times New Roman" w:cs="Times New Roman"/>
                <w:sz w:val="28"/>
                <w:szCs w:val="19"/>
              </w:rPr>
              <w:t>ek</w:t>
            </w:r>
            <w:r w:rsidR="007133F5" w:rsidRPr="005809FF">
              <w:rPr>
                <w:rFonts w:ascii="Times New Roman" w:hAnsi="Times New Roman" w:cs="Times New Roman"/>
                <w:sz w:val="28"/>
                <w:szCs w:val="19"/>
              </w:rPr>
              <w:t xml:space="preserve"> 7.45-8.45</w:t>
            </w:r>
          </w:p>
        </w:tc>
        <w:tc>
          <w:tcPr>
            <w:tcW w:w="2693" w:type="dxa"/>
          </w:tcPr>
          <w:p w14:paraId="4BD8A008" w14:textId="78C02A6C" w:rsidR="009D1D10" w:rsidRPr="005809FF" w:rsidRDefault="00872BEA" w:rsidP="001E4A47">
            <w:pPr>
              <w:spacing w:line="276" w:lineRule="auto"/>
              <w:rPr>
                <w:rFonts w:ascii="Times New Roman" w:hAnsi="Times New Roman" w:cs="Times New Roman"/>
                <w:sz w:val="28"/>
                <w:szCs w:val="19"/>
              </w:rPr>
            </w:pPr>
            <w:r w:rsidRPr="005809FF">
              <w:rPr>
                <w:rFonts w:ascii="Times New Roman" w:hAnsi="Times New Roman" w:cs="Times New Roman"/>
                <w:sz w:val="28"/>
                <w:szCs w:val="19"/>
              </w:rPr>
              <w:t>czwartki</w:t>
            </w:r>
          </w:p>
        </w:tc>
      </w:tr>
      <w:bookmarkEnd w:id="0"/>
    </w:tbl>
    <w:p w14:paraId="64A085CD" w14:textId="77777777" w:rsidR="009C4CC1" w:rsidRPr="00022586" w:rsidRDefault="009C4CC1" w:rsidP="00797B98">
      <w:pPr>
        <w:jc w:val="both"/>
        <w:rPr>
          <w:sz w:val="32"/>
          <w:szCs w:val="26"/>
        </w:rPr>
      </w:pPr>
    </w:p>
    <w:p w14:paraId="7D39F07F" w14:textId="62E8073B" w:rsidR="00613A28" w:rsidRPr="00406E03" w:rsidRDefault="00414B64" w:rsidP="00797B98">
      <w:pPr>
        <w:jc w:val="both"/>
        <w:rPr>
          <w:sz w:val="26"/>
          <w:szCs w:val="26"/>
        </w:rPr>
      </w:pPr>
      <w:r>
        <w:rPr>
          <w:sz w:val="26"/>
          <w:szCs w:val="26"/>
        </w:rPr>
        <w:t>*w przypadku, gdy zebrania odb</w:t>
      </w:r>
      <w:r w:rsidR="00191FB0">
        <w:rPr>
          <w:sz w:val="26"/>
          <w:szCs w:val="26"/>
        </w:rPr>
        <w:t>ywają</w:t>
      </w:r>
      <w:r>
        <w:rPr>
          <w:sz w:val="26"/>
          <w:szCs w:val="26"/>
        </w:rPr>
        <w:t xml:space="preserve"> się w dwa dni robocze, nauczyciele dyżurują w określony dzień </w:t>
      </w:r>
      <w:r w:rsidR="00191FB0">
        <w:rPr>
          <w:sz w:val="26"/>
          <w:szCs w:val="26"/>
        </w:rPr>
        <w:t>: środy – klasy 1-5, czwartki – klasy 6-8.</w:t>
      </w:r>
    </w:p>
    <w:sectPr w:rsidR="00613A28" w:rsidRPr="00406E03" w:rsidSect="00FF4BD1">
      <w:headerReference w:type="even" r:id="rId8"/>
      <w:headerReference w:type="default" r:id="rId9"/>
      <w:footerReference w:type="default" r:id="rId10"/>
      <w:pgSz w:w="11906" w:h="16838"/>
      <w:pgMar w:top="1417" w:right="1417" w:bottom="719" w:left="128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4BCF7" w14:textId="77777777" w:rsidR="004E19CB" w:rsidRDefault="004E19CB" w:rsidP="001429F9">
      <w:r>
        <w:separator/>
      </w:r>
    </w:p>
  </w:endnote>
  <w:endnote w:type="continuationSeparator" w:id="0">
    <w:p w14:paraId="4BA3112C" w14:textId="77777777" w:rsidR="004E19CB" w:rsidRDefault="004E19CB" w:rsidP="0014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3C1B0" w14:textId="77777777" w:rsidR="001429F9" w:rsidRPr="00613A28" w:rsidRDefault="001429F9" w:rsidP="00820FFA">
    <w:pPr>
      <w:jc w:val="center"/>
      <w:rPr>
        <w:rFonts w:ascii="Verdana" w:hAnsi="Verdana"/>
        <w:b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6DB6F" w14:textId="77777777" w:rsidR="004E19CB" w:rsidRDefault="004E19CB" w:rsidP="001429F9">
      <w:r>
        <w:separator/>
      </w:r>
    </w:p>
  </w:footnote>
  <w:footnote w:type="continuationSeparator" w:id="0">
    <w:p w14:paraId="31FC4BA3" w14:textId="77777777" w:rsidR="004E19CB" w:rsidRDefault="004E19CB" w:rsidP="0014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F0A04" w14:textId="77777777" w:rsidR="00E15339" w:rsidRDefault="000977F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10617" w14:textId="77777777" w:rsidR="00C760A6" w:rsidRPr="00C760A6" w:rsidRDefault="00C760A6" w:rsidP="00C760A6">
    <w:pPr>
      <w:ind w:left="708" w:firstLine="708"/>
      <w:rPr>
        <w:rFonts w:ascii="Verdana" w:hAnsi="Verdana"/>
        <w:b/>
        <w:sz w:val="32"/>
        <w:szCs w:val="32"/>
      </w:rPr>
    </w:pPr>
  </w:p>
  <w:p w14:paraId="33F38835" w14:textId="77777777" w:rsidR="001429F9" w:rsidRDefault="00142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4490"/>
    <w:multiLevelType w:val="hybridMultilevel"/>
    <w:tmpl w:val="28F49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B4688"/>
    <w:multiLevelType w:val="hybridMultilevel"/>
    <w:tmpl w:val="2AF2C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A6CE7"/>
    <w:multiLevelType w:val="hybridMultilevel"/>
    <w:tmpl w:val="CDC4681C"/>
    <w:lvl w:ilvl="0" w:tplc="8A381E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BA"/>
    <w:rsid w:val="00022586"/>
    <w:rsid w:val="00033608"/>
    <w:rsid w:val="00051593"/>
    <w:rsid w:val="00051A48"/>
    <w:rsid w:val="00075A08"/>
    <w:rsid w:val="0008440B"/>
    <w:rsid w:val="00091AB6"/>
    <w:rsid w:val="00091D9C"/>
    <w:rsid w:val="000977FA"/>
    <w:rsid w:val="000A18A9"/>
    <w:rsid w:val="000A2840"/>
    <w:rsid w:val="000B7E49"/>
    <w:rsid w:val="000E28B7"/>
    <w:rsid w:val="00127434"/>
    <w:rsid w:val="001429F9"/>
    <w:rsid w:val="00166950"/>
    <w:rsid w:val="00176413"/>
    <w:rsid w:val="00191FB0"/>
    <w:rsid w:val="001B3CFD"/>
    <w:rsid w:val="001E4A47"/>
    <w:rsid w:val="00201A22"/>
    <w:rsid w:val="00212A1C"/>
    <w:rsid w:val="00217E65"/>
    <w:rsid w:val="00223CE8"/>
    <w:rsid w:val="00224A85"/>
    <w:rsid w:val="0025749D"/>
    <w:rsid w:val="00267821"/>
    <w:rsid w:val="00277E55"/>
    <w:rsid w:val="00283A5D"/>
    <w:rsid w:val="002B1365"/>
    <w:rsid w:val="002C517F"/>
    <w:rsid w:val="00314276"/>
    <w:rsid w:val="00342819"/>
    <w:rsid w:val="003554D5"/>
    <w:rsid w:val="00377B3C"/>
    <w:rsid w:val="00392C99"/>
    <w:rsid w:val="003A3CDD"/>
    <w:rsid w:val="003B762D"/>
    <w:rsid w:val="003F1A2A"/>
    <w:rsid w:val="003F1D0C"/>
    <w:rsid w:val="003F50B0"/>
    <w:rsid w:val="00406E03"/>
    <w:rsid w:val="004144A0"/>
    <w:rsid w:val="00414B64"/>
    <w:rsid w:val="00464A46"/>
    <w:rsid w:val="00471090"/>
    <w:rsid w:val="004D005E"/>
    <w:rsid w:val="004D3695"/>
    <w:rsid w:val="004E19CB"/>
    <w:rsid w:val="004F30A5"/>
    <w:rsid w:val="005174FD"/>
    <w:rsid w:val="00543253"/>
    <w:rsid w:val="00570840"/>
    <w:rsid w:val="0057697D"/>
    <w:rsid w:val="005809FF"/>
    <w:rsid w:val="0058289F"/>
    <w:rsid w:val="005A2763"/>
    <w:rsid w:val="005A4C7A"/>
    <w:rsid w:val="005B27D1"/>
    <w:rsid w:val="005C1B59"/>
    <w:rsid w:val="005C2629"/>
    <w:rsid w:val="006074F8"/>
    <w:rsid w:val="00613A28"/>
    <w:rsid w:val="00640CD7"/>
    <w:rsid w:val="006B4ABC"/>
    <w:rsid w:val="006D001B"/>
    <w:rsid w:val="006E3D72"/>
    <w:rsid w:val="006E40C9"/>
    <w:rsid w:val="006F5C59"/>
    <w:rsid w:val="0070648B"/>
    <w:rsid w:val="007133F5"/>
    <w:rsid w:val="00780E90"/>
    <w:rsid w:val="0079067A"/>
    <w:rsid w:val="00797B98"/>
    <w:rsid w:val="007B2640"/>
    <w:rsid w:val="007C0282"/>
    <w:rsid w:val="007C6D4C"/>
    <w:rsid w:val="007E4968"/>
    <w:rsid w:val="007F0B79"/>
    <w:rsid w:val="00803597"/>
    <w:rsid w:val="00820FFA"/>
    <w:rsid w:val="00836DAA"/>
    <w:rsid w:val="008410FA"/>
    <w:rsid w:val="008606CD"/>
    <w:rsid w:val="008634F2"/>
    <w:rsid w:val="00872BEA"/>
    <w:rsid w:val="008A7A40"/>
    <w:rsid w:val="008D48D0"/>
    <w:rsid w:val="008F6E00"/>
    <w:rsid w:val="009031A5"/>
    <w:rsid w:val="009210C6"/>
    <w:rsid w:val="00921B82"/>
    <w:rsid w:val="00924B24"/>
    <w:rsid w:val="00931994"/>
    <w:rsid w:val="00984A9C"/>
    <w:rsid w:val="00995289"/>
    <w:rsid w:val="009A329D"/>
    <w:rsid w:val="009B422E"/>
    <w:rsid w:val="009C4CC1"/>
    <w:rsid w:val="009D1294"/>
    <w:rsid w:val="009D18BC"/>
    <w:rsid w:val="009D1D10"/>
    <w:rsid w:val="009E6218"/>
    <w:rsid w:val="00A034CF"/>
    <w:rsid w:val="00A045F6"/>
    <w:rsid w:val="00A12E12"/>
    <w:rsid w:val="00A5571C"/>
    <w:rsid w:val="00A617AB"/>
    <w:rsid w:val="00A83712"/>
    <w:rsid w:val="00A95261"/>
    <w:rsid w:val="00AA4EBD"/>
    <w:rsid w:val="00AE3E3A"/>
    <w:rsid w:val="00AF27B3"/>
    <w:rsid w:val="00B11268"/>
    <w:rsid w:val="00B13A98"/>
    <w:rsid w:val="00B23D9C"/>
    <w:rsid w:val="00B3609E"/>
    <w:rsid w:val="00B61261"/>
    <w:rsid w:val="00B6259E"/>
    <w:rsid w:val="00B74EDC"/>
    <w:rsid w:val="00B9044D"/>
    <w:rsid w:val="00B95B54"/>
    <w:rsid w:val="00BA287C"/>
    <w:rsid w:val="00BA736A"/>
    <w:rsid w:val="00BD289B"/>
    <w:rsid w:val="00BE0053"/>
    <w:rsid w:val="00BE0857"/>
    <w:rsid w:val="00BE19B1"/>
    <w:rsid w:val="00BF5B06"/>
    <w:rsid w:val="00C00AB6"/>
    <w:rsid w:val="00C0179B"/>
    <w:rsid w:val="00C042BB"/>
    <w:rsid w:val="00C27EBF"/>
    <w:rsid w:val="00C32ADC"/>
    <w:rsid w:val="00C57D00"/>
    <w:rsid w:val="00C724BA"/>
    <w:rsid w:val="00C760A6"/>
    <w:rsid w:val="00C97E6B"/>
    <w:rsid w:val="00CA650D"/>
    <w:rsid w:val="00CB0EB3"/>
    <w:rsid w:val="00CB6D1C"/>
    <w:rsid w:val="00CB6F3E"/>
    <w:rsid w:val="00CE49F4"/>
    <w:rsid w:val="00CF58A5"/>
    <w:rsid w:val="00D037B3"/>
    <w:rsid w:val="00D95544"/>
    <w:rsid w:val="00DB1B58"/>
    <w:rsid w:val="00DD56DA"/>
    <w:rsid w:val="00E075F1"/>
    <w:rsid w:val="00E15339"/>
    <w:rsid w:val="00E23EF5"/>
    <w:rsid w:val="00E51044"/>
    <w:rsid w:val="00E70CF6"/>
    <w:rsid w:val="00F210C8"/>
    <w:rsid w:val="00F526F0"/>
    <w:rsid w:val="00F71B7C"/>
    <w:rsid w:val="00FC4EF5"/>
    <w:rsid w:val="00FD301E"/>
    <w:rsid w:val="00FE50A7"/>
    <w:rsid w:val="00FE6498"/>
    <w:rsid w:val="00FE7F94"/>
    <w:rsid w:val="00FF0FE9"/>
    <w:rsid w:val="00FF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04F403"/>
  <w15:docId w15:val="{2B5C0BFC-7CA6-4694-8799-27E2AAFE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80359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color w:val="FF6600"/>
      <w:sz w:val="32"/>
      <w:szCs w:val="32"/>
    </w:rPr>
  </w:style>
  <w:style w:type="paragraph" w:styleId="Tekstdymka">
    <w:name w:val="Balloon Text"/>
    <w:basedOn w:val="Normalny"/>
    <w:link w:val="TekstdymkaZnak"/>
    <w:rsid w:val="001429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429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429F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42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9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2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9F9"/>
    <w:rPr>
      <w:sz w:val="24"/>
      <w:szCs w:val="24"/>
    </w:rPr>
  </w:style>
  <w:style w:type="table" w:styleId="Tabela-Siatka">
    <w:name w:val="Table Grid"/>
    <w:basedOn w:val="Standardowy"/>
    <w:uiPriority w:val="59"/>
    <w:rsid w:val="000977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1427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A2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\AppData\Local\Temp\Papier%20firmowy%20szko&#322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E5A14-46E0-45DE-8AC6-7F206581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szkoły</Template>
  <TotalTime>233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153</dc:creator>
  <cp:lastModifiedBy>Szkoła Podstawowa nr 153</cp:lastModifiedBy>
  <cp:revision>42</cp:revision>
  <cp:lastPrinted>2023-08-23T11:33:00Z</cp:lastPrinted>
  <dcterms:created xsi:type="dcterms:W3CDTF">2023-08-23T11:30:00Z</dcterms:created>
  <dcterms:modified xsi:type="dcterms:W3CDTF">2023-10-09T09:21:00Z</dcterms:modified>
</cp:coreProperties>
</file>